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0D" w:rsidRDefault="0013660D" w:rsidP="0013660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3660D" w:rsidRDefault="0013660D" w:rsidP="0013660D">
      <w:pPr>
        <w:rPr>
          <w:rFonts w:ascii="黑体" w:eastAsia="黑体" w:hAnsi="黑体" w:cs="黑体"/>
          <w:sz w:val="32"/>
          <w:szCs w:val="32"/>
        </w:rPr>
      </w:pPr>
    </w:p>
    <w:p w:rsidR="00D000FF" w:rsidRPr="00167C3C" w:rsidRDefault="00C3175D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167C3C">
        <w:rPr>
          <w:rFonts w:ascii="方正小标宋简体" w:eastAsia="方正小标宋简体" w:hAnsi="黑体" w:cs="黑体" w:hint="eastAsia"/>
          <w:sz w:val="44"/>
          <w:szCs w:val="44"/>
        </w:rPr>
        <w:t>长春大学旅游学院创客中心入驻申请表</w:t>
      </w:r>
    </w:p>
    <w:tbl>
      <w:tblPr>
        <w:tblStyle w:val="a5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1"/>
        <w:gridCol w:w="440"/>
        <w:gridCol w:w="830"/>
        <w:gridCol w:w="38"/>
        <w:gridCol w:w="1134"/>
        <w:gridCol w:w="1560"/>
        <w:gridCol w:w="425"/>
        <w:gridCol w:w="850"/>
        <w:gridCol w:w="733"/>
        <w:gridCol w:w="401"/>
        <w:gridCol w:w="749"/>
        <w:gridCol w:w="385"/>
        <w:gridCol w:w="1134"/>
      </w:tblGrid>
      <w:tr w:rsidR="00D000FF" w:rsidTr="0013660D">
        <w:trPr>
          <w:trHeight w:val="408"/>
        </w:trPr>
        <w:tc>
          <w:tcPr>
            <w:tcW w:w="501" w:type="dxa"/>
            <w:vMerge w:val="restart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团队信息</w:t>
            </w: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团队名称</w:t>
            </w:r>
          </w:p>
        </w:tc>
        <w:tc>
          <w:tcPr>
            <w:tcW w:w="7371" w:type="dxa"/>
            <w:gridSpan w:val="9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000FF" w:rsidTr="0013660D">
        <w:trPr>
          <w:trHeight w:val="408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项目名称</w:t>
            </w:r>
          </w:p>
        </w:tc>
        <w:tc>
          <w:tcPr>
            <w:tcW w:w="7371" w:type="dxa"/>
            <w:gridSpan w:val="9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000FF" w:rsidTr="00CA228F">
        <w:trPr>
          <w:trHeight w:val="377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Merge w:val="restart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主要成员</w:t>
            </w:r>
          </w:p>
        </w:tc>
        <w:tc>
          <w:tcPr>
            <w:tcW w:w="86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402" w:type="dxa"/>
            <w:gridSpan w:val="5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</w:tr>
      <w:tr w:rsidR="00D000FF" w:rsidTr="00CA228F">
        <w:trPr>
          <w:trHeight w:val="410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</w:tr>
      <w:tr w:rsidR="00D000FF" w:rsidTr="00CA228F">
        <w:trPr>
          <w:trHeight w:val="402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3969" w:type="dxa"/>
            <w:gridSpan w:val="5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</w:tr>
      <w:tr w:rsidR="00D000FF" w:rsidTr="00CA228F">
        <w:trPr>
          <w:trHeight w:val="423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402" w:type="dxa"/>
            <w:gridSpan w:val="5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</w:tr>
      <w:tr w:rsidR="00D000FF" w:rsidTr="00CA228F">
        <w:trPr>
          <w:trHeight w:val="387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</w:pPr>
          </w:p>
        </w:tc>
        <w:tc>
          <w:tcPr>
            <w:tcW w:w="440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</w:pPr>
          </w:p>
        </w:tc>
        <w:tc>
          <w:tcPr>
            <w:tcW w:w="86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</w:tr>
      <w:tr w:rsidR="00D000FF" w:rsidTr="00CA228F">
        <w:trPr>
          <w:trHeight w:val="434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3969" w:type="dxa"/>
            <w:gridSpan w:val="5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jc w:val="center"/>
              <w:rPr>
                <w:szCs w:val="21"/>
              </w:rPr>
            </w:pPr>
          </w:p>
        </w:tc>
      </w:tr>
      <w:tr w:rsidR="00D000FF" w:rsidTr="0013660D">
        <w:trPr>
          <w:trHeight w:val="481"/>
        </w:trPr>
        <w:tc>
          <w:tcPr>
            <w:tcW w:w="501" w:type="dxa"/>
            <w:vMerge w:val="restart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服务需求</w:t>
            </w: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入驻日期</w:t>
            </w:r>
          </w:p>
        </w:tc>
        <w:tc>
          <w:tcPr>
            <w:tcW w:w="5103" w:type="dxa"/>
            <w:gridSpan w:val="6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 w:rsidR="0013660D">
              <w:rPr>
                <w:rFonts w:hint="eastAsia"/>
                <w:szCs w:val="21"/>
                <w:u w:val="single"/>
              </w:rPr>
              <w:t xml:space="preserve"> 2018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10 </w:t>
            </w:r>
            <w:r>
              <w:rPr>
                <w:rFonts w:hint="eastAsia"/>
                <w:szCs w:val="21"/>
              </w:rPr>
              <w:t>月</w:t>
            </w:r>
            <w:r w:rsidR="0013660D">
              <w:rPr>
                <w:rFonts w:hint="eastAsia"/>
                <w:szCs w:val="21"/>
                <w:u w:val="single"/>
              </w:rPr>
              <w:t xml:space="preserve"> 18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日至</w:t>
            </w:r>
            <w:r>
              <w:rPr>
                <w:rFonts w:hint="eastAsia"/>
                <w:szCs w:val="21"/>
                <w:u w:val="single"/>
              </w:rPr>
              <w:t xml:space="preserve"> 2019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3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31 </w:t>
            </w:r>
            <w:r>
              <w:rPr>
                <w:rFonts w:hint="eastAsia"/>
                <w:szCs w:val="21"/>
              </w:rPr>
              <w:t>日止。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入驻人数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000FF" w:rsidRDefault="0013660D" w:rsidP="001366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（人）</w:t>
            </w:r>
          </w:p>
        </w:tc>
      </w:tr>
      <w:tr w:rsidR="00D000FF" w:rsidTr="00CA228F">
        <w:trPr>
          <w:trHeight w:val="477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ind w:firstLineChars="200" w:firstLine="420"/>
            </w:pP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工位数量</w:t>
            </w:r>
          </w:p>
        </w:tc>
        <w:tc>
          <w:tcPr>
            <w:tcW w:w="3119" w:type="dxa"/>
            <w:gridSpan w:val="3"/>
            <w:tcBorders>
              <w:tl2br w:val="nil"/>
              <w:tr2bl w:val="nil"/>
            </w:tcBorders>
            <w:vAlign w:val="center"/>
          </w:tcPr>
          <w:p w:rsidR="00D000FF" w:rsidRDefault="0013660D" w:rsidP="0013660D">
            <w:pPr>
              <w:ind w:leftChars="200" w:left="2205" w:hangingChars="850" w:hanging="178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 w:rsidR="00C3175D">
              <w:rPr>
                <w:rFonts w:hint="eastAsia"/>
                <w:szCs w:val="21"/>
              </w:rPr>
              <w:t>（</w:t>
            </w:r>
            <w:proofErr w:type="gramStart"/>
            <w:r w:rsidR="00C3175D">
              <w:rPr>
                <w:rFonts w:hint="eastAsia"/>
                <w:szCs w:val="21"/>
              </w:rPr>
              <w:t>个</w:t>
            </w:r>
            <w:proofErr w:type="gramEnd"/>
            <w:r w:rsidR="00C3175D">
              <w:rPr>
                <w:rFonts w:hint="eastAsia"/>
                <w:szCs w:val="21"/>
              </w:rPr>
              <w:t>）</w:t>
            </w:r>
          </w:p>
        </w:tc>
        <w:tc>
          <w:tcPr>
            <w:tcW w:w="1583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门禁卡</w:t>
            </w:r>
            <w:proofErr w:type="gramEnd"/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vAlign w:val="center"/>
          </w:tcPr>
          <w:p w:rsidR="00D000FF" w:rsidRDefault="0013660D" w:rsidP="0013660D">
            <w:pPr>
              <w:ind w:leftChars="200" w:left="1890" w:hangingChars="700" w:hanging="14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 w:rsidR="00C3175D">
              <w:rPr>
                <w:rFonts w:hint="eastAsia"/>
                <w:szCs w:val="21"/>
              </w:rPr>
              <w:t>（张）</w:t>
            </w:r>
          </w:p>
        </w:tc>
      </w:tr>
      <w:tr w:rsidR="00D000FF" w:rsidTr="00CA228F">
        <w:trPr>
          <w:trHeight w:val="2100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>
            <w:pPr>
              <w:ind w:firstLineChars="200" w:firstLine="420"/>
            </w:pPr>
          </w:p>
        </w:tc>
        <w:tc>
          <w:tcPr>
            <w:tcW w:w="8679" w:type="dxa"/>
            <w:gridSpan w:val="12"/>
            <w:tcBorders>
              <w:tl2br w:val="nil"/>
              <w:tr2bl w:val="nil"/>
            </w:tcBorders>
            <w:vAlign w:val="center"/>
          </w:tcPr>
          <w:p w:rsidR="0013660D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培训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咨询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大讲堂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多功能厅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录播设备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会议室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D000FF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展厅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展台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13660D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法律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财务审计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知识产权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工商注册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税务登记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13660D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高新技术企业认定</w:t>
            </w:r>
            <w:r>
              <w:rPr>
                <w:rFonts w:hint="eastAsia"/>
                <w:szCs w:val="21"/>
              </w:rPr>
              <w:t xml:space="preserve">  </w:t>
            </w:r>
            <w:r w:rsidR="0013660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物流</w:t>
            </w:r>
            <w:r w:rsidR="0013660D">
              <w:rPr>
                <w:rFonts w:hint="eastAsia"/>
                <w:szCs w:val="21"/>
              </w:rPr>
              <w:t xml:space="preserve">          </w:t>
            </w:r>
          </w:p>
          <w:p w:rsidR="00D000FF" w:rsidRPr="0013660D" w:rsidRDefault="0013660D" w:rsidP="00CA228F">
            <w:pPr>
              <w:spacing w:line="276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其他：</w:t>
            </w:r>
            <w:r w:rsidRPr="0013660D">
              <w:rPr>
                <w:rFonts w:hint="eastAsia"/>
                <w:szCs w:val="21"/>
                <w:u w:val="single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000FF" w:rsidTr="0013660D">
        <w:tc>
          <w:tcPr>
            <w:tcW w:w="9180" w:type="dxa"/>
            <w:gridSpan w:val="13"/>
            <w:tcBorders>
              <w:tl2br w:val="nil"/>
              <w:tr2bl w:val="nil"/>
            </w:tcBorders>
            <w:vAlign w:val="center"/>
          </w:tcPr>
          <w:p w:rsidR="00D000FF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入驻期间从事的创新创业内容（简介）：</w:t>
            </w:r>
          </w:p>
          <w:p w:rsidR="00D000FF" w:rsidRDefault="00D000FF" w:rsidP="00CA228F">
            <w:pPr>
              <w:spacing w:line="276" w:lineRule="auto"/>
              <w:rPr>
                <w:szCs w:val="21"/>
              </w:rPr>
            </w:pPr>
            <w:bookmarkStart w:id="0" w:name="_GoBack"/>
            <w:bookmarkEnd w:id="0"/>
          </w:p>
          <w:p w:rsidR="00D000FF" w:rsidRDefault="00D000FF" w:rsidP="00CA228F">
            <w:pPr>
              <w:spacing w:line="276" w:lineRule="auto"/>
              <w:rPr>
                <w:szCs w:val="21"/>
              </w:rPr>
            </w:pPr>
          </w:p>
          <w:p w:rsidR="00D000FF" w:rsidRDefault="00D000FF" w:rsidP="00CA228F">
            <w:pPr>
              <w:spacing w:line="276" w:lineRule="auto"/>
              <w:rPr>
                <w:szCs w:val="21"/>
              </w:rPr>
            </w:pPr>
          </w:p>
          <w:p w:rsidR="00D000FF" w:rsidRDefault="00D000FF" w:rsidP="00CA228F">
            <w:pPr>
              <w:spacing w:line="276" w:lineRule="auto"/>
              <w:rPr>
                <w:szCs w:val="21"/>
              </w:rPr>
            </w:pPr>
          </w:p>
          <w:p w:rsidR="0013660D" w:rsidRDefault="0013660D" w:rsidP="00CA228F">
            <w:pPr>
              <w:spacing w:line="276" w:lineRule="auto"/>
              <w:rPr>
                <w:szCs w:val="21"/>
              </w:rPr>
            </w:pPr>
          </w:p>
          <w:p w:rsidR="0013660D" w:rsidRDefault="0013660D" w:rsidP="00CA228F">
            <w:pPr>
              <w:spacing w:line="276" w:lineRule="auto"/>
              <w:rPr>
                <w:szCs w:val="21"/>
              </w:rPr>
            </w:pPr>
          </w:p>
          <w:p w:rsidR="0013660D" w:rsidRDefault="0013660D" w:rsidP="00CA228F">
            <w:pPr>
              <w:spacing w:line="276" w:lineRule="auto"/>
              <w:rPr>
                <w:szCs w:val="21"/>
              </w:rPr>
            </w:pPr>
          </w:p>
          <w:p w:rsidR="0013660D" w:rsidRDefault="0013660D" w:rsidP="00CA228F">
            <w:pPr>
              <w:spacing w:line="276" w:lineRule="auto"/>
              <w:rPr>
                <w:szCs w:val="21"/>
              </w:rPr>
            </w:pPr>
          </w:p>
          <w:p w:rsidR="0013660D" w:rsidRDefault="0013660D" w:rsidP="00CA228F">
            <w:pPr>
              <w:spacing w:line="276" w:lineRule="auto"/>
              <w:rPr>
                <w:szCs w:val="21"/>
              </w:rPr>
            </w:pPr>
          </w:p>
          <w:p w:rsidR="00D000FF" w:rsidRDefault="00D000FF">
            <w:pPr>
              <w:rPr>
                <w:szCs w:val="21"/>
              </w:rPr>
            </w:pPr>
          </w:p>
        </w:tc>
      </w:tr>
      <w:tr w:rsidR="00D000FF" w:rsidTr="0013660D">
        <w:trPr>
          <w:trHeight w:val="2110"/>
        </w:trPr>
        <w:tc>
          <w:tcPr>
            <w:tcW w:w="9180" w:type="dxa"/>
            <w:gridSpan w:val="13"/>
            <w:tcBorders>
              <w:tl2br w:val="nil"/>
              <w:tr2bl w:val="nil"/>
            </w:tcBorders>
          </w:tcPr>
          <w:p w:rsidR="00D000FF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预期成果（具体化、可量化的成果）：</w:t>
            </w:r>
          </w:p>
          <w:p w:rsidR="00D000FF" w:rsidRDefault="00C3175D" w:rsidP="00CA228F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①；</w:t>
            </w:r>
          </w:p>
          <w:p w:rsidR="00D000FF" w:rsidRDefault="00C3175D" w:rsidP="00CA228F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②；</w:t>
            </w:r>
          </w:p>
          <w:p w:rsidR="00D000FF" w:rsidRDefault="00C3175D" w:rsidP="00CA228F">
            <w:pPr>
              <w:spacing w:line="27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③；</w:t>
            </w:r>
          </w:p>
          <w:p w:rsidR="00D000FF" w:rsidRDefault="00C3175D" w:rsidP="00CA228F">
            <w:pPr>
              <w:spacing w:line="276" w:lineRule="auto"/>
              <w:rPr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④。</w:t>
            </w:r>
          </w:p>
        </w:tc>
      </w:tr>
      <w:tr w:rsidR="00D000FF" w:rsidTr="0013660D">
        <w:trPr>
          <w:trHeight w:val="525"/>
        </w:trPr>
        <w:tc>
          <w:tcPr>
            <w:tcW w:w="501" w:type="dxa"/>
            <w:vMerge w:val="restart"/>
            <w:tcBorders>
              <w:tl2br w:val="nil"/>
              <w:tr2bl w:val="nil"/>
            </w:tcBorders>
            <w:vAlign w:val="center"/>
          </w:tcPr>
          <w:p w:rsidR="00D000FF" w:rsidRDefault="00C3175D" w:rsidP="001366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成果汇总</w:t>
            </w:r>
          </w:p>
        </w:tc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创业成果</w:t>
            </w:r>
          </w:p>
        </w:tc>
        <w:tc>
          <w:tcPr>
            <w:tcW w:w="7409" w:type="dxa"/>
            <w:gridSpan w:val="10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注册企业（公司）</w:t>
            </w:r>
            <w:r w:rsidR="0013660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认定为高新技术企业</w:t>
            </w:r>
            <w:r w:rsidR="0013660D">
              <w:rPr>
                <w:rFonts w:hint="eastAsia"/>
                <w:szCs w:val="21"/>
              </w:rPr>
              <w:t xml:space="preserve">      </w:t>
            </w:r>
            <w:r w:rsidR="0013660D">
              <w:rPr>
                <w:rFonts w:hint="eastAsia"/>
                <w:szCs w:val="21"/>
              </w:rPr>
              <w:t>其他：</w:t>
            </w:r>
            <w:r w:rsidR="0013660D" w:rsidRPr="0013660D">
              <w:rPr>
                <w:rFonts w:hint="eastAsia"/>
                <w:szCs w:val="21"/>
                <w:u w:val="single"/>
              </w:rPr>
              <w:t xml:space="preserve">              </w:t>
            </w:r>
          </w:p>
        </w:tc>
      </w:tr>
      <w:tr w:rsidR="00D000FF" w:rsidTr="0013660D">
        <w:trPr>
          <w:trHeight w:val="411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D000FF" w:rsidRDefault="00D000FF"/>
        </w:tc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 w:rsidR="00D000FF" w:rsidRDefault="00C31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创新成果</w:t>
            </w:r>
          </w:p>
        </w:tc>
        <w:tc>
          <w:tcPr>
            <w:tcW w:w="7409" w:type="dxa"/>
            <w:gridSpan w:val="10"/>
            <w:tcBorders>
              <w:tl2br w:val="nil"/>
              <w:tr2bl w:val="nil"/>
            </w:tcBorders>
            <w:vAlign w:val="center"/>
          </w:tcPr>
          <w:p w:rsidR="0013660D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专利</w:t>
            </w:r>
            <w:r w:rsidR="0013660D" w:rsidRPr="0013660D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件，其中发明专利</w:t>
            </w:r>
            <w:r w:rsidR="0013660D" w:rsidRPr="0013660D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件；</w:t>
            </w:r>
          </w:p>
          <w:p w:rsidR="0013660D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技术标准或生产规范</w:t>
            </w:r>
            <w:r w:rsidR="0013660D" w:rsidRPr="0013660D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项；</w:t>
            </w:r>
          </w:p>
          <w:p w:rsidR="00D000FF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新工艺</w:t>
            </w:r>
            <w:r w:rsidR="0013660D" w:rsidRPr="0013660D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项；</w:t>
            </w:r>
          </w:p>
          <w:p w:rsidR="006366D8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软件著作权</w:t>
            </w:r>
            <w:r w:rsidR="0013660D" w:rsidRPr="0013660D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件；</w:t>
            </w:r>
          </w:p>
          <w:p w:rsidR="006366D8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  <w:r w:rsidR="006366D8" w:rsidRPr="006366D8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篇；</w:t>
            </w:r>
          </w:p>
          <w:p w:rsidR="006366D8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专著</w:t>
            </w:r>
            <w:r w:rsidR="006366D8" w:rsidRPr="006366D8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部；</w:t>
            </w:r>
          </w:p>
          <w:p w:rsidR="006366D8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公开发表创意作品</w:t>
            </w:r>
            <w:r w:rsidR="006366D8" w:rsidRPr="006366D8"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幅；</w:t>
            </w:r>
          </w:p>
          <w:p w:rsidR="00D000FF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 w:rsidR="006366D8">
              <w:rPr>
                <w:rFonts w:hint="eastAsia"/>
                <w:szCs w:val="21"/>
              </w:rPr>
              <w:t>：</w:t>
            </w:r>
            <w:r w:rsidR="006366D8" w:rsidRPr="006366D8"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D000FF" w:rsidTr="0013660D">
        <w:trPr>
          <w:trHeight w:val="1001"/>
        </w:trPr>
        <w:tc>
          <w:tcPr>
            <w:tcW w:w="9180" w:type="dxa"/>
            <w:gridSpan w:val="13"/>
            <w:tcBorders>
              <w:tl2br w:val="nil"/>
              <w:tr2bl w:val="nil"/>
            </w:tcBorders>
          </w:tcPr>
          <w:p w:rsidR="00D000FF" w:rsidRDefault="00C3175D" w:rsidP="00CA228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学院推荐意见：</w:t>
            </w:r>
          </w:p>
          <w:p w:rsidR="00D000FF" w:rsidRDefault="00D000FF" w:rsidP="00CA228F">
            <w:pPr>
              <w:spacing w:line="276" w:lineRule="auto"/>
              <w:rPr>
                <w:szCs w:val="21"/>
              </w:rPr>
            </w:pPr>
          </w:p>
          <w:p w:rsidR="00CA228F" w:rsidRDefault="00CA228F" w:rsidP="00CA228F">
            <w:pPr>
              <w:spacing w:line="276" w:lineRule="auto"/>
              <w:rPr>
                <w:szCs w:val="21"/>
              </w:rPr>
            </w:pPr>
          </w:p>
          <w:p w:rsidR="00D000FF" w:rsidRDefault="00C31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 w:rsidR="001A53D9">
              <w:rPr>
                <w:rFonts w:hint="eastAsia"/>
                <w:szCs w:val="21"/>
              </w:rPr>
              <w:t xml:space="preserve">                          </w:t>
            </w:r>
            <w:r w:rsidR="006C49F4">
              <w:rPr>
                <w:rFonts w:hint="eastAsia"/>
              </w:rPr>
              <w:t xml:space="preserve">  </w:t>
            </w:r>
            <w:r w:rsidR="001A53D9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学院</w:t>
            </w:r>
            <w:r w:rsidR="00CA228F">
              <w:rPr>
                <w:rFonts w:hint="eastAsia"/>
                <w:szCs w:val="21"/>
              </w:rPr>
              <w:t>（</w:t>
            </w:r>
            <w:r w:rsidR="006C49F4">
              <w:rPr>
                <w:rFonts w:hint="eastAsia"/>
                <w:szCs w:val="21"/>
              </w:rPr>
              <w:t>处</w:t>
            </w:r>
            <w:r w:rsidR="00CA228F">
              <w:rPr>
                <w:rFonts w:hint="eastAsia"/>
                <w:szCs w:val="21"/>
              </w:rPr>
              <w:t>）</w:t>
            </w:r>
            <w:r w:rsidR="001A53D9">
              <w:rPr>
                <w:rFonts w:hint="eastAsia"/>
                <w:szCs w:val="21"/>
              </w:rPr>
              <w:t>公章</w:t>
            </w:r>
          </w:p>
          <w:p w:rsidR="00D000FF" w:rsidRDefault="00C31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 w:rsidR="00CA228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CA228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000FF" w:rsidRDefault="006C49F4">
      <w:pPr>
        <w:rPr>
          <w:szCs w:val="21"/>
        </w:rPr>
      </w:pPr>
      <w:r>
        <w:rPr>
          <w:rFonts w:hint="eastAsia"/>
          <w:szCs w:val="21"/>
        </w:rPr>
        <w:t>注：此表需加盖导师所在院（处</w:t>
      </w:r>
      <w:r w:rsidR="00C3175D">
        <w:rPr>
          <w:rFonts w:hint="eastAsia"/>
          <w:szCs w:val="21"/>
        </w:rPr>
        <w:t>）公章。</w:t>
      </w:r>
    </w:p>
    <w:p w:rsidR="00D000FF" w:rsidRDefault="00C3175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预期成果一</w:t>
      </w:r>
      <w:proofErr w:type="gramStart"/>
      <w:r>
        <w:rPr>
          <w:rFonts w:hint="eastAsia"/>
          <w:szCs w:val="21"/>
        </w:rPr>
        <w:t>栏要求</w:t>
      </w:r>
      <w:proofErr w:type="gramEnd"/>
      <w:r>
        <w:rPr>
          <w:rFonts w:hint="eastAsia"/>
          <w:szCs w:val="21"/>
        </w:rPr>
        <w:t>具有可考核性，是审批团队入驻的主要因素之一，也是团队毕业考核的重要依据。</w:t>
      </w:r>
    </w:p>
    <w:sectPr w:rsidR="00D000FF" w:rsidSect="0013660D">
      <w:pgSz w:w="11906" w:h="16838"/>
      <w:pgMar w:top="2098" w:right="130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0E0" w:rsidRDefault="00A900E0" w:rsidP="00D000FF">
      <w:r>
        <w:separator/>
      </w:r>
    </w:p>
  </w:endnote>
  <w:endnote w:type="continuationSeparator" w:id="1">
    <w:p w:rsidR="00A900E0" w:rsidRDefault="00A900E0" w:rsidP="00D0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0E0" w:rsidRDefault="00A900E0" w:rsidP="00D000FF">
      <w:r>
        <w:separator/>
      </w:r>
    </w:p>
  </w:footnote>
  <w:footnote w:type="continuationSeparator" w:id="1">
    <w:p w:rsidR="00A900E0" w:rsidRDefault="00A900E0" w:rsidP="00D00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CA46FF"/>
    <w:rsid w:val="00000335"/>
    <w:rsid w:val="00027A6D"/>
    <w:rsid w:val="000D744E"/>
    <w:rsid w:val="00117113"/>
    <w:rsid w:val="001317A1"/>
    <w:rsid w:val="0013660D"/>
    <w:rsid w:val="00167C3C"/>
    <w:rsid w:val="001A53D9"/>
    <w:rsid w:val="001D7E3E"/>
    <w:rsid w:val="0030388D"/>
    <w:rsid w:val="00384911"/>
    <w:rsid w:val="003A6DCA"/>
    <w:rsid w:val="004F568A"/>
    <w:rsid w:val="006056F6"/>
    <w:rsid w:val="00627290"/>
    <w:rsid w:val="006366D8"/>
    <w:rsid w:val="006C49F4"/>
    <w:rsid w:val="007B1EDB"/>
    <w:rsid w:val="00903376"/>
    <w:rsid w:val="009B2624"/>
    <w:rsid w:val="00A70204"/>
    <w:rsid w:val="00A900E0"/>
    <w:rsid w:val="00C3175D"/>
    <w:rsid w:val="00C4389A"/>
    <w:rsid w:val="00CA228F"/>
    <w:rsid w:val="00CC7474"/>
    <w:rsid w:val="00D000FF"/>
    <w:rsid w:val="00D1148E"/>
    <w:rsid w:val="00E3511A"/>
    <w:rsid w:val="00F27037"/>
    <w:rsid w:val="01FC7221"/>
    <w:rsid w:val="021E7160"/>
    <w:rsid w:val="0E667BCF"/>
    <w:rsid w:val="23CA46FF"/>
    <w:rsid w:val="3C4B2D3D"/>
    <w:rsid w:val="5B1575F4"/>
    <w:rsid w:val="5B1C1701"/>
    <w:rsid w:val="5E4C2FEC"/>
    <w:rsid w:val="5FB81AA3"/>
    <w:rsid w:val="6CAE4182"/>
    <w:rsid w:val="6D535020"/>
    <w:rsid w:val="720B2997"/>
    <w:rsid w:val="74760D38"/>
    <w:rsid w:val="7F82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0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00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000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000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">
    <w:name w:val="title1"/>
    <w:basedOn w:val="a0"/>
    <w:qFormat/>
    <w:rsid w:val="00D000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2</Pages>
  <Words>404</Words>
  <Characters>505</Characters>
  <Application>Microsoft Office Word</Application>
  <DocSecurity>0</DocSecurity>
  <Lines>4</Lines>
  <Paragraphs>1</Paragraphs>
  <ScaleCrop>false</ScaleCrop>
  <Company>China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2018-10-15T03:13:00Z</dcterms:created>
  <dcterms:modified xsi:type="dcterms:W3CDTF">2018-10-17T06:20:00Z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