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2F" w:rsidRDefault="0067162F" w:rsidP="009F7FC7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  <w:r>
        <w:rPr>
          <w:b/>
          <w:sz w:val="30"/>
          <w:szCs w:val="30"/>
        </w:rPr>
        <w:t xml:space="preserve">         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外聘教师期中教学检查综合考核表</w:t>
      </w:r>
    </w:p>
    <w:p w:rsidR="0067162F" w:rsidRDefault="0067162F" w:rsidP="009F7FC7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教学单位：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教师姓名：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20 </w:t>
      </w:r>
      <w:r>
        <w:rPr>
          <w:b/>
          <w:sz w:val="24"/>
          <w:u w:val="single"/>
        </w:rPr>
        <w:t xml:space="preserve">   </w:t>
      </w:r>
      <w:r>
        <w:rPr>
          <w:b/>
          <w:sz w:val="24"/>
        </w:rPr>
        <w:t xml:space="preserve"> —20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学年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第</w:t>
      </w:r>
      <w:r>
        <w:rPr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学期）</w:t>
      </w:r>
    </w:p>
    <w:tbl>
      <w:tblPr>
        <w:tblW w:w="10455" w:type="dxa"/>
        <w:tblInd w:w="-401" w:type="dxa"/>
        <w:tblLayout w:type="fixed"/>
        <w:tblLook w:val="0000"/>
      </w:tblPr>
      <w:tblGrid>
        <w:gridCol w:w="895"/>
        <w:gridCol w:w="893"/>
        <w:gridCol w:w="532"/>
        <w:gridCol w:w="222"/>
        <w:gridCol w:w="190"/>
        <w:gridCol w:w="189"/>
        <w:gridCol w:w="756"/>
        <w:gridCol w:w="197"/>
        <w:gridCol w:w="945"/>
        <w:gridCol w:w="366"/>
        <w:gridCol w:w="378"/>
        <w:gridCol w:w="203"/>
        <w:gridCol w:w="163"/>
        <w:gridCol w:w="578"/>
        <w:gridCol w:w="380"/>
        <w:gridCol w:w="15"/>
        <w:gridCol w:w="361"/>
        <w:gridCol w:w="492"/>
        <w:gridCol w:w="177"/>
        <w:gridCol w:w="74"/>
        <w:gridCol w:w="649"/>
        <w:gridCol w:w="180"/>
        <w:gridCol w:w="720"/>
        <w:gridCol w:w="900"/>
      </w:tblGrid>
      <w:tr w:rsidR="0067162F" w:rsidTr="007033F0">
        <w:trPr>
          <w:trHeight w:val="585"/>
        </w:trPr>
        <w:tc>
          <w:tcPr>
            <w:tcW w:w="1045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ascii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4"/>
              </w:rPr>
              <w:t>网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评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（满分</w:t>
            </w:r>
            <w:r>
              <w:rPr>
                <w:b/>
                <w:bCs/>
                <w:kern w:val="0"/>
                <w:sz w:val="24"/>
              </w:rPr>
              <w:t>40</w:t>
            </w:r>
            <w:r>
              <w:rPr>
                <w:rFonts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67162F" w:rsidTr="00FE524A">
        <w:trPr>
          <w:trHeight w:val="100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门数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态度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Pr="00DA0680" w:rsidRDefault="0067162F" w:rsidP="007033F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A0680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67162F" w:rsidTr="00FE524A">
        <w:trPr>
          <w:trHeight w:val="5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162F" w:rsidTr="007033F0">
        <w:trPr>
          <w:trHeight w:val="492"/>
        </w:trPr>
        <w:tc>
          <w:tcPr>
            <w:tcW w:w="95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tabs>
                <w:tab w:val="left" w:pos="2734"/>
              </w:tabs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2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7162F" w:rsidTr="00FE524A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执行教学日历状况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执行教案要求状况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教师手册记载状况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课程成绩考核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参与教研活动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Pr="00DA0680" w:rsidRDefault="0067162F" w:rsidP="007033F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A0680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67162F" w:rsidTr="00FE524A">
        <w:trPr>
          <w:trHeight w:val="4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7162F" w:rsidTr="007033F0">
        <w:trPr>
          <w:trHeight w:val="592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干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67162F" w:rsidTr="00FE524A">
        <w:trPr>
          <w:trHeight w:val="88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教学日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历交报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教学手册交报情况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课程成绩单报</w:t>
            </w:r>
          </w:p>
          <w:p w:rsidR="0067162F" w:rsidRDefault="0067162F" w:rsidP="0067162F">
            <w:pPr>
              <w:widowControl/>
              <w:ind w:firstLine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因私调串课学时次数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私找人代课学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时次数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旷课学时及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病假学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事假学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迟到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早退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Pr="00DA0680" w:rsidRDefault="0067162F" w:rsidP="007033F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A0680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67162F" w:rsidTr="00FE524A">
        <w:trPr>
          <w:trHeight w:val="4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7162F" w:rsidTr="007033F0">
        <w:trPr>
          <w:trHeight w:val="377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员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67162F" w:rsidTr="00FE524A">
        <w:trPr>
          <w:trHeight w:val="83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</w:p>
        </w:tc>
        <w:tc>
          <w:tcPr>
            <w:tcW w:w="4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Pr="00DA0680" w:rsidRDefault="0067162F" w:rsidP="0067162F">
            <w:pPr>
              <w:widowControl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 w:rsidRPr="00DA0680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辅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导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员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沟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情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况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/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Pr="00DA0680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A0680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书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育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DA068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A0680">
              <w:rPr>
                <w:rFonts w:ascii="宋体" w:hAnsi="宋体" w:cs="宋体" w:hint="eastAsia"/>
                <w:kern w:val="0"/>
                <w:sz w:val="24"/>
              </w:rPr>
              <w:t>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Pr="00DA0680" w:rsidRDefault="0067162F" w:rsidP="0067162F">
            <w:pPr>
              <w:ind w:leftChars="50" w:left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A0680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67162F" w:rsidTr="00FE524A">
        <w:trPr>
          <w:trHeight w:val="5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4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7162F" w:rsidTr="007033F0">
        <w:trPr>
          <w:trHeight w:val="492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5.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67162F" w:rsidTr="00FE524A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67162F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课堂教学学时</w:t>
            </w:r>
          </w:p>
          <w:p w:rsidR="0067162F" w:rsidRDefault="0067162F" w:rsidP="0067162F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实践教学周数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科研立项数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成果数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获校级以上教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科研奖励数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指导学生获校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级以上奖励数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参与教学建设</w:t>
            </w:r>
          </w:p>
          <w:p w:rsidR="0067162F" w:rsidRDefault="0067162F" w:rsidP="007033F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项目数与情况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67162F">
            <w:pPr>
              <w:widowControl/>
              <w:ind w:leftChars="50" w:left="3168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67162F" w:rsidTr="00FE524A">
        <w:trPr>
          <w:trHeight w:val="4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7162F" w:rsidTr="007033F0">
        <w:trPr>
          <w:trHeight w:val="791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62F" w:rsidRDefault="0067162F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7162F" w:rsidRDefault="0067162F" w:rsidP="007033F0">
            <w:pPr>
              <w:ind w:left="52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考核总分：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考核等级：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教学单位领导签字：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67162F" w:rsidRDefault="0067162F" w:rsidP="009F7FC7">
      <w:pPr>
        <w:rPr>
          <w:b/>
        </w:rPr>
      </w:pPr>
      <w:r>
        <w:rPr>
          <w:rFonts w:hint="eastAsia"/>
          <w:b/>
        </w:rPr>
        <w:t>注：学生网评分由教务处提供</w:t>
      </w:r>
      <w:r>
        <w:rPr>
          <w:b/>
        </w:rPr>
        <w:t xml:space="preserve">                                                       </w:t>
      </w:r>
    </w:p>
    <w:p w:rsidR="0067162F" w:rsidRDefault="0067162F" w:rsidP="006763F5">
      <w:pPr>
        <w:ind w:firstLineChars="3946" w:firstLine="31680"/>
        <w:rPr>
          <w:b/>
        </w:rPr>
      </w:pPr>
      <w:r>
        <w:rPr>
          <w:rFonts w:hint="eastAsia"/>
          <w:b/>
        </w:rPr>
        <w:t>教务处</w:t>
      </w:r>
    </w:p>
    <w:p w:rsidR="0067162F" w:rsidRDefault="0067162F" w:rsidP="006763F5">
      <w:pPr>
        <w:ind w:firstLineChars="3946" w:firstLine="31680"/>
        <w:rPr>
          <w:b/>
        </w:rPr>
      </w:pPr>
    </w:p>
    <w:p w:rsidR="0067162F" w:rsidRDefault="0067162F" w:rsidP="006763F5">
      <w:pPr>
        <w:ind w:firstLineChars="3946" w:firstLine="31680"/>
        <w:rPr>
          <w:b/>
        </w:rPr>
      </w:pPr>
    </w:p>
    <w:p w:rsidR="0067162F" w:rsidRDefault="0067162F" w:rsidP="006763F5">
      <w:pPr>
        <w:ind w:firstLineChars="3946" w:firstLine="31680"/>
        <w:rPr>
          <w:b/>
        </w:rPr>
      </w:pPr>
    </w:p>
    <w:p w:rsidR="0067162F" w:rsidRDefault="0067162F" w:rsidP="006763F5">
      <w:pPr>
        <w:ind w:firstLineChars="3946" w:firstLine="31680"/>
        <w:rPr>
          <w:b/>
        </w:rPr>
      </w:pPr>
    </w:p>
    <w:p w:rsidR="0067162F" w:rsidRDefault="0067162F" w:rsidP="006763F5">
      <w:pPr>
        <w:ind w:firstLineChars="3946" w:firstLine="31680"/>
      </w:pPr>
      <w:r>
        <w:rPr>
          <w:kern w:val="0"/>
        </w:rPr>
        <w:t xml:space="preserve"> </w:t>
      </w:r>
    </w:p>
    <w:sectPr w:rsidR="0067162F" w:rsidSect="004E1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2F" w:rsidRDefault="0067162F" w:rsidP="004E15D4">
      <w:r>
        <w:separator/>
      </w:r>
    </w:p>
  </w:endnote>
  <w:endnote w:type="continuationSeparator" w:id="1">
    <w:p w:rsidR="0067162F" w:rsidRDefault="0067162F" w:rsidP="004E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2F" w:rsidRDefault="006716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2F" w:rsidRDefault="006716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2F" w:rsidRDefault="006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2F" w:rsidRDefault="0067162F" w:rsidP="004E15D4">
      <w:r>
        <w:separator/>
      </w:r>
    </w:p>
  </w:footnote>
  <w:footnote w:type="continuationSeparator" w:id="1">
    <w:p w:rsidR="0067162F" w:rsidRDefault="0067162F" w:rsidP="004E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2F" w:rsidRDefault="006716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2F" w:rsidRDefault="0067162F" w:rsidP="00AA30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2F" w:rsidRDefault="006716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383B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166E8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4041F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B383E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B64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4ED0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0C5C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B44DC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A05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6255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5D4"/>
    <w:rsid w:val="000814C4"/>
    <w:rsid w:val="00084FB0"/>
    <w:rsid w:val="00092BCA"/>
    <w:rsid w:val="0011590F"/>
    <w:rsid w:val="00116C85"/>
    <w:rsid w:val="00137AFB"/>
    <w:rsid w:val="001F6FBB"/>
    <w:rsid w:val="0022391C"/>
    <w:rsid w:val="002303C1"/>
    <w:rsid w:val="0023528E"/>
    <w:rsid w:val="00246521"/>
    <w:rsid w:val="00273CA6"/>
    <w:rsid w:val="0027530F"/>
    <w:rsid w:val="00275762"/>
    <w:rsid w:val="00343E37"/>
    <w:rsid w:val="003762A7"/>
    <w:rsid w:val="003B7543"/>
    <w:rsid w:val="004475DA"/>
    <w:rsid w:val="004E15D4"/>
    <w:rsid w:val="0053797F"/>
    <w:rsid w:val="005543E5"/>
    <w:rsid w:val="005638F9"/>
    <w:rsid w:val="00585F7A"/>
    <w:rsid w:val="005A2442"/>
    <w:rsid w:val="005A7E8E"/>
    <w:rsid w:val="006016AE"/>
    <w:rsid w:val="00665629"/>
    <w:rsid w:val="0067162F"/>
    <w:rsid w:val="006763F5"/>
    <w:rsid w:val="006C4C93"/>
    <w:rsid w:val="006C6B97"/>
    <w:rsid w:val="006D7F08"/>
    <w:rsid w:val="006E0504"/>
    <w:rsid w:val="006E1A3E"/>
    <w:rsid w:val="007033F0"/>
    <w:rsid w:val="00712F13"/>
    <w:rsid w:val="0072785C"/>
    <w:rsid w:val="007A6910"/>
    <w:rsid w:val="00853A7D"/>
    <w:rsid w:val="008A1BB4"/>
    <w:rsid w:val="00965939"/>
    <w:rsid w:val="009A3605"/>
    <w:rsid w:val="009F7FC7"/>
    <w:rsid w:val="00AA3038"/>
    <w:rsid w:val="00AD57EB"/>
    <w:rsid w:val="00B26B7E"/>
    <w:rsid w:val="00B478B5"/>
    <w:rsid w:val="00B801FB"/>
    <w:rsid w:val="00BC310D"/>
    <w:rsid w:val="00C106DE"/>
    <w:rsid w:val="00C121D6"/>
    <w:rsid w:val="00C43A40"/>
    <w:rsid w:val="00C465C3"/>
    <w:rsid w:val="00D03042"/>
    <w:rsid w:val="00D235BD"/>
    <w:rsid w:val="00D25FE6"/>
    <w:rsid w:val="00D44B3D"/>
    <w:rsid w:val="00DA0680"/>
    <w:rsid w:val="00DD1661"/>
    <w:rsid w:val="00DF3BCC"/>
    <w:rsid w:val="00E02159"/>
    <w:rsid w:val="00E44663"/>
    <w:rsid w:val="00F27F82"/>
    <w:rsid w:val="00F51290"/>
    <w:rsid w:val="00F5245B"/>
    <w:rsid w:val="00F53F63"/>
    <w:rsid w:val="00F934A4"/>
    <w:rsid w:val="00FC2165"/>
    <w:rsid w:val="00FE524A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5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15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15D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5245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5A7E8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F3B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122</Words>
  <Characters>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MC SYSTEM</cp:lastModifiedBy>
  <cp:revision>35</cp:revision>
  <cp:lastPrinted>2017-10-31T00:09:00Z</cp:lastPrinted>
  <dcterms:created xsi:type="dcterms:W3CDTF">2017-09-28T00:18:00Z</dcterms:created>
  <dcterms:modified xsi:type="dcterms:W3CDTF">2017-11-01T02:37:00Z</dcterms:modified>
</cp:coreProperties>
</file>