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597" w:rsidRDefault="0055659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长春大学旅游学院奢岭校区</w:t>
      </w:r>
    </w:p>
    <w:p w:rsidR="00556597" w:rsidRDefault="00556597" w:rsidP="0049242B">
      <w:pPr>
        <w:ind w:firstLineChars="500" w:firstLine="3168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室内粉饰工程邀标函</w:t>
      </w:r>
    </w:p>
    <w:p w:rsidR="00556597" w:rsidRDefault="00556597">
      <w:pPr>
        <w:rPr>
          <w:rFonts w:ascii="仿宋_GB2312" w:eastAsia="仿宋_GB2312"/>
          <w:sz w:val="32"/>
          <w:szCs w:val="32"/>
        </w:rPr>
      </w:pPr>
    </w:p>
    <w:p w:rsidR="00556597" w:rsidRDefault="0055659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各投标单位：</w:t>
      </w:r>
    </w:p>
    <w:p w:rsidR="00556597" w:rsidRDefault="00556597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为便于公平、公开、公正的体现我校维修改造工程的委托程序，确保工程的公平竞争，现将相关事项通告如下：</w:t>
      </w:r>
    </w:p>
    <w:p w:rsidR="00556597" w:rsidRDefault="00556597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工程名称：学生公寓室内粉饰工程</w:t>
      </w:r>
    </w:p>
    <w:p w:rsidR="00556597" w:rsidRDefault="00556597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邀标单位：长春大学旅游学院</w:t>
      </w:r>
    </w:p>
    <w:p w:rsidR="00556597" w:rsidRDefault="00556597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工程地点：双阳区奢岭街道办事处长大旅游学院校园内。</w:t>
      </w:r>
    </w:p>
    <w:p w:rsidR="00556597" w:rsidRDefault="00556597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工程内容及工程量计算方式：</w:t>
      </w:r>
    </w:p>
    <w:p w:rsidR="00556597" w:rsidRDefault="00556597">
      <w:pPr>
        <w:pStyle w:val="ListParagraph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学生公寓部分宿舍室内粉饰（共</w:t>
      </w:r>
      <w:r>
        <w:rPr>
          <w:rFonts w:ascii="仿宋_GB2312" w:eastAsia="仿宋_GB2312"/>
          <w:sz w:val="32"/>
          <w:szCs w:val="32"/>
        </w:rPr>
        <w:t>550</w:t>
      </w:r>
      <w:r>
        <w:rPr>
          <w:rFonts w:ascii="仿宋_GB2312" w:eastAsia="仿宋_GB2312" w:hint="eastAsia"/>
          <w:sz w:val="32"/>
          <w:szCs w:val="32"/>
        </w:rPr>
        <w:t>间）；教学楼二楼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间阶梯教室。</w:t>
      </w:r>
    </w:p>
    <w:p w:rsidR="00556597" w:rsidRDefault="00556597">
      <w:pPr>
        <w:pStyle w:val="ListParagraph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工程量计算，按粉刷部位的展开面积计算。在面积计算时，学生公寓剔除床、柜等不可移动物体的遮盖部分；教室剔除黑板等不可移动物体的遮盖部分。</w:t>
      </w:r>
    </w:p>
    <w:p w:rsidR="00556597" w:rsidRDefault="00556597">
      <w:pPr>
        <w:pStyle w:val="ListParagraph"/>
        <w:ind w:left="2085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工程总量，按实际发生量计算。</w:t>
      </w:r>
    </w:p>
    <w:p w:rsidR="00556597" w:rsidRDefault="00556597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工程施工方法及技术材质要求：</w:t>
      </w:r>
    </w:p>
    <w:p w:rsidR="00556597" w:rsidRDefault="00556597">
      <w:pPr>
        <w:pStyle w:val="ListParagraph"/>
        <w:numPr>
          <w:ilvl w:val="0"/>
          <w:numId w:val="3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教学楼二楼粉饰工程，教室内部做涂饰，外廊按现有风格只对原白墙部分作涂饰。学生公寓对原刮白墙面重新涂白。</w:t>
      </w:r>
    </w:p>
    <w:p w:rsidR="00556597" w:rsidRDefault="00556597">
      <w:pPr>
        <w:pStyle w:val="ListParagraph"/>
        <w:numPr>
          <w:ilvl w:val="0"/>
          <w:numId w:val="3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技术要求，清理原墙面，清除墙面污迹，进行两遍白色乳胶漆涂刮，重点部位以掩盖住污迹为准；灰色梁柱部分乳胶漆遍数不限，颜色与墙面颜色一致为准。</w:t>
      </w:r>
    </w:p>
    <w:p w:rsidR="00556597" w:rsidRDefault="00556597">
      <w:pPr>
        <w:pStyle w:val="ListParagraph"/>
        <w:numPr>
          <w:ilvl w:val="0"/>
          <w:numId w:val="3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乳胶漆材料，必须采用合格品牌产品，符合国家环保要求，具有产品合格证书（投标书需注明产品名称及产地）。</w:t>
      </w:r>
    </w:p>
    <w:p w:rsidR="00556597" w:rsidRDefault="00556597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工程承包方式及工程报价：</w:t>
      </w:r>
    </w:p>
    <w:p w:rsidR="00556597" w:rsidRDefault="00556597" w:rsidP="0049242B">
      <w:pPr>
        <w:pStyle w:val="ListParagraph"/>
        <w:ind w:leftChars="650" w:left="3168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承包方式为包工包料（大包），投标方以单位固定价格报价。一经双方设定单位价格，即不受施工期间市场价格的波动影响，标书的总价为投标时的数据参照，决算以固定的单位造价乘以实际施工量为准。</w:t>
      </w:r>
    </w:p>
    <w:p w:rsidR="00556597" w:rsidRDefault="00556597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施工管理及工期：</w:t>
      </w:r>
    </w:p>
    <w:p w:rsidR="00556597" w:rsidRDefault="00556597" w:rsidP="0049242B">
      <w:pPr>
        <w:pStyle w:val="ListParagraph"/>
        <w:ind w:leftChars="650" w:left="3168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投标方自维修施工期间人员、工程、物资的安全管理。招标方配合施工方工作，提供必要的日常用水用电。</w:t>
      </w:r>
    </w:p>
    <w:p w:rsidR="00556597" w:rsidRDefault="00556597">
      <w:pPr>
        <w:pStyle w:val="ListParagraph"/>
        <w:ind w:left="1365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有效工期为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天，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即自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23</w:t>
      </w:r>
      <w:r>
        <w:rPr>
          <w:rFonts w:ascii="仿宋_GB2312" w:eastAsia="仿宋_GB2312" w:hint="eastAsia"/>
          <w:sz w:val="32"/>
          <w:szCs w:val="32"/>
        </w:rPr>
        <w:t>日至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日。</w:t>
      </w:r>
    </w:p>
    <w:p w:rsidR="00556597" w:rsidRDefault="00556597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工程验收及结算：</w:t>
      </w:r>
    </w:p>
    <w:p w:rsidR="00556597" w:rsidRDefault="00556597" w:rsidP="0049242B">
      <w:pPr>
        <w:pStyle w:val="ListParagraph"/>
        <w:ind w:leftChars="650" w:left="31680" w:hangingChars="15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、工程验收，由发标方组成验收组，会同施工方，在施工方完成施工后的三日内验收。验收标准执行土建大白乳胶漆的技术标准。</w:t>
      </w:r>
    </w:p>
    <w:p w:rsidR="00556597" w:rsidRDefault="00556597" w:rsidP="0049242B">
      <w:pPr>
        <w:pStyle w:val="ListParagraph"/>
        <w:ind w:leftChars="650" w:left="31680" w:hangingChars="15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、工程结算，全部工程款由投标方先期垫付，工程验收合格十日内，招标方支付工程价格的</w:t>
      </w:r>
      <w:r>
        <w:rPr>
          <w:rFonts w:ascii="仿宋_GB2312" w:eastAsia="仿宋_GB2312"/>
          <w:sz w:val="32"/>
          <w:szCs w:val="32"/>
        </w:rPr>
        <w:t>95%</w:t>
      </w:r>
      <w:r>
        <w:rPr>
          <w:rFonts w:ascii="仿宋_GB2312" w:eastAsia="仿宋_GB2312" w:hint="eastAsia"/>
          <w:sz w:val="32"/>
          <w:szCs w:val="32"/>
        </w:rPr>
        <w:t>，余</w:t>
      </w:r>
      <w:r>
        <w:rPr>
          <w:rFonts w:ascii="仿宋_GB2312" w:eastAsia="仿宋_GB2312"/>
          <w:sz w:val="32"/>
          <w:szCs w:val="32"/>
        </w:rPr>
        <w:t>5%</w:t>
      </w:r>
      <w:r>
        <w:rPr>
          <w:rFonts w:ascii="仿宋_GB2312" w:eastAsia="仿宋_GB2312" w:hint="eastAsia"/>
          <w:sz w:val="32"/>
          <w:szCs w:val="32"/>
        </w:rPr>
        <w:t>作为质保金，质保期为一年。</w:t>
      </w:r>
    </w:p>
    <w:p w:rsidR="00556597" w:rsidRDefault="00556597" w:rsidP="0049242B">
      <w:pPr>
        <w:ind w:firstLineChars="18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九、投标要求及送达标书时限：</w:t>
      </w:r>
    </w:p>
    <w:p w:rsidR="00556597" w:rsidRDefault="00556597" w:rsidP="0049242B">
      <w:pPr>
        <w:ind w:leftChars="274" w:left="31680" w:hangingChars="4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1</w:t>
      </w:r>
      <w:r>
        <w:rPr>
          <w:rFonts w:ascii="仿宋_GB2312" w:eastAsia="仿宋_GB2312" w:hint="eastAsia"/>
          <w:sz w:val="32"/>
          <w:szCs w:val="32"/>
        </w:rPr>
        <w:t>、投标单位需持有合法的经营执照，具备相应的施工能力。</w:t>
      </w:r>
    </w:p>
    <w:p w:rsidR="00556597" w:rsidRDefault="00556597" w:rsidP="0049242B">
      <w:pPr>
        <w:ind w:leftChars="274" w:left="31680" w:hangingChars="4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2</w:t>
      </w:r>
      <w:r>
        <w:rPr>
          <w:rFonts w:ascii="仿宋_GB2312" w:eastAsia="仿宋_GB2312" w:hint="eastAsia"/>
          <w:sz w:val="32"/>
          <w:szCs w:val="32"/>
        </w:rPr>
        <w:t>、工程造价参照目前市场价格，工程报价含税费。</w:t>
      </w:r>
    </w:p>
    <w:p w:rsidR="00556597" w:rsidRDefault="00556597" w:rsidP="0049242B">
      <w:pPr>
        <w:ind w:leftChars="274" w:left="31680" w:hangingChars="4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3</w:t>
      </w:r>
      <w:r>
        <w:rPr>
          <w:rFonts w:ascii="仿宋_GB2312" w:eastAsia="仿宋_GB2312" w:hint="eastAsia"/>
          <w:sz w:val="32"/>
          <w:szCs w:val="32"/>
        </w:rPr>
        <w:t>、投标方具有开具工程发票的资质和条件。</w:t>
      </w:r>
    </w:p>
    <w:p w:rsidR="00556597" w:rsidRDefault="00556597" w:rsidP="0049242B">
      <w:pPr>
        <w:ind w:leftChars="274" w:left="31680" w:hangingChars="4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4</w:t>
      </w:r>
      <w:r>
        <w:rPr>
          <w:rFonts w:ascii="仿宋_GB2312" w:eastAsia="仿宋_GB2312" w:hint="eastAsia"/>
          <w:sz w:val="32"/>
          <w:szCs w:val="32"/>
        </w:rPr>
        <w:t>、施工安全为投标的重要条件，投标单位有必须有可靠的安全措施保障工人及工程安全。</w:t>
      </w:r>
    </w:p>
    <w:p w:rsidR="00556597" w:rsidRDefault="00556597" w:rsidP="0049242B">
      <w:pPr>
        <w:ind w:leftChars="274" w:left="31680" w:hangingChars="4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5</w:t>
      </w:r>
      <w:r>
        <w:rPr>
          <w:rFonts w:ascii="仿宋_GB2312" w:eastAsia="仿宋_GB2312" w:hint="eastAsia"/>
          <w:sz w:val="32"/>
          <w:szCs w:val="32"/>
        </w:rPr>
        <w:t>、经议标后，确保中标，双方签订施工合同，作为施工与管理的依据。</w:t>
      </w:r>
    </w:p>
    <w:p w:rsidR="00556597" w:rsidRDefault="00556597" w:rsidP="0049242B">
      <w:pPr>
        <w:ind w:leftChars="274" w:left="31680" w:hangingChars="4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6</w:t>
      </w:r>
      <w:r>
        <w:rPr>
          <w:rFonts w:ascii="仿宋_GB2312" w:eastAsia="仿宋_GB2312" w:hint="eastAsia"/>
          <w:sz w:val="32"/>
          <w:szCs w:val="32"/>
        </w:rPr>
        <w:t>、标书送达的最后期限为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日。</w:t>
      </w:r>
    </w:p>
    <w:p w:rsidR="00556597" w:rsidRDefault="00556597" w:rsidP="0049242B">
      <w:pPr>
        <w:ind w:leftChars="274" w:left="31680" w:hangingChars="400" w:firstLine="31680"/>
        <w:rPr>
          <w:rFonts w:ascii="仿宋_GB2312" w:eastAsia="仿宋_GB2312"/>
          <w:sz w:val="32"/>
          <w:szCs w:val="32"/>
        </w:rPr>
      </w:pPr>
    </w:p>
    <w:p w:rsidR="00556597" w:rsidRDefault="00556597" w:rsidP="0049242B">
      <w:pPr>
        <w:ind w:leftChars="274" w:left="31680" w:hangingChars="400" w:firstLine="31680"/>
        <w:rPr>
          <w:rFonts w:ascii="仿宋_GB2312" w:eastAsia="仿宋_GB2312"/>
          <w:sz w:val="32"/>
          <w:szCs w:val="32"/>
        </w:rPr>
      </w:pPr>
    </w:p>
    <w:p w:rsidR="00556597" w:rsidRDefault="00556597" w:rsidP="0049242B">
      <w:pPr>
        <w:ind w:leftChars="274" w:left="31680" w:hangingChars="400" w:firstLine="31680"/>
        <w:rPr>
          <w:rFonts w:ascii="仿宋_GB2312" w:eastAsia="仿宋_GB2312"/>
          <w:sz w:val="32"/>
          <w:szCs w:val="32"/>
        </w:rPr>
      </w:pPr>
    </w:p>
    <w:p w:rsidR="00556597" w:rsidRDefault="00556597" w:rsidP="0049242B">
      <w:pPr>
        <w:ind w:leftChars="274" w:left="31680" w:hangingChars="400" w:firstLine="31680"/>
        <w:rPr>
          <w:rFonts w:ascii="仿宋_GB2312" w:eastAsia="仿宋_GB2312"/>
          <w:sz w:val="32"/>
          <w:szCs w:val="32"/>
        </w:rPr>
      </w:pPr>
    </w:p>
    <w:p w:rsidR="00556597" w:rsidRDefault="00556597" w:rsidP="0049242B">
      <w:pPr>
        <w:ind w:leftChars="882" w:left="31680" w:firstLineChars="1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长春大学旅游学院</w:t>
      </w:r>
    </w:p>
    <w:p w:rsidR="00556597" w:rsidRDefault="00556597" w:rsidP="009014E3">
      <w:pPr>
        <w:ind w:leftChars="274" w:left="31680" w:hangingChars="4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 2018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556597" w:rsidSect="005D51E9">
      <w:pgSz w:w="11906" w:h="16838"/>
      <w:pgMar w:top="1418" w:right="1531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F2D80"/>
    <w:multiLevelType w:val="multilevel"/>
    <w:tmpl w:val="275F2D80"/>
    <w:lvl w:ilvl="0">
      <w:start w:val="1"/>
      <w:numFmt w:val="japaneseCounting"/>
      <w:lvlText w:val="%1、"/>
      <w:lvlJc w:val="left"/>
      <w:pPr>
        <w:ind w:left="1365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8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5" w:hanging="420"/>
      </w:pPr>
      <w:rPr>
        <w:rFonts w:cs="Times New Roman"/>
      </w:rPr>
    </w:lvl>
  </w:abstractNum>
  <w:abstractNum w:abstractNumId="1">
    <w:nsid w:val="3BF44F4B"/>
    <w:multiLevelType w:val="multilevel"/>
    <w:tmpl w:val="3BF44F4B"/>
    <w:lvl w:ilvl="0">
      <w:start w:val="1"/>
      <w:numFmt w:val="decimal"/>
      <w:lvlText w:val="%1、"/>
      <w:lvlJc w:val="left"/>
      <w:pPr>
        <w:ind w:left="2085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220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2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4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346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8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0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72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45" w:hanging="420"/>
      </w:pPr>
      <w:rPr>
        <w:rFonts w:cs="Times New Roman"/>
      </w:rPr>
    </w:lvl>
  </w:abstractNum>
  <w:abstractNum w:abstractNumId="2">
    <w:nsid w:val="55723B70"/>
    <w:multiLevelType w:val="multilevel"/>
    <w:tmpl w:val="55723B70"/>
    <w:lvl w:ilvl="0">
      <w:start w:val="1"/>
      <w:numFmt w:val="decimal"/>
      <w:lvlText w:val="%1、"/>
      <w:lvlJc w:val="left"/>
      <w:pPr>
        <w:ind w:left="2085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220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2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4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346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8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0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72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45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0799"/>
    <w:rsid w:val="00084FDD"/>
    <w:rsid w:val="00133E3E"/>
    <w:rsid w:val="00145A7A"/>
    <w:rsid w:val="00175A7F"/>
    <w:rsid w:val="00242285"/>
    <w:rsid w:val="00331698"/>
    <w:rsid w:val="003C06E4"/>
    <w:rsid w:val="00485F8F"/>
    <w:rsid w:val="0049242B"/>
    <w:rsid w:val="004C28F3"/>
    <w:rsid w:val="0051233A"/>
    <w:rsid w:val="00552739"/>
    <w:rsid w:val="00556597"/>
    <w:rsid w:val="005D51E9"/>
    <w:rsid w:val="00600CEF"/>
    <w:rsid w:val="006B33AB"/>
    <w:rsid w:val="007C7082"/>
    <w:rsid w:val="00841BF8"/>
    <w:rsid w:val="008660A9"/>
    <w:rsid w:val="008D4F90"/>
    <w:rsid w:val="009014E3"/>
    <w:rsid w:val="00923EAD"/>
    <w:rsid w:val="0094460A"/>
    <w:rsid w:val="00991DD2"/>
    <w:rsid w:val="009E44F1"/>
    <w:rsid w:val="00A948EB"/>
    <w:rsid w:val="00AD3C9F"/>
    <w:rsid w:val="00B01AAF"/>
    <w:rsid w:val="00B63F61"/>
    <w:rsid w:val="00BA6925"/>
    <w:rsid w:val="00C242DF"/>
    <w:rsid w:val="00C54751"/>
    <w:rsid w:val="00C560EF"/>
    <w:rsid w:val="00CD0799"/>
    <w:rsid w:val="00CE50B4"/>
    <w:rsid w:val="00CF1870"/>
    <w:rsid w:val="00D77D56"/>
    <w:rsid w:val="00EA3635"/>
    <w:rsid w:val="0A5424F1"/>
    <w:rsid w:val="2F8C4A29"/>
    <w:rsid w:val="64620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8F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C28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28F3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4C28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C28F3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4C28F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169</TotalTime>
  <Pages>3</Pages>
  <Words>156</Words>
  <Characters>893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X</cp:lastModifiedBy>
  <cp:revision>22</cp:revision>
  <dcterms:created xsi:type="dcterms:W3CDTF">2017-07-12T00:34:00Z</dcterms:created>
  <dcterms:modified xsi:type="dcterms:W3CDTF">2018-07-10T05:59:00Z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