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精品（优秀）建设课程验收自评报告</w:t>
      </w: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所在教学单位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所在专业：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课程名称：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课程类别：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□公共课 □基础课 □专业基础课 □专业课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课程类型：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□理论课（含实践） □理论课（不含实践）</w:t>
      </w:r>
    </w:p>
    <w:p>
      <w:pPr>
        <w:ind w:firstLine="1600" w:firstLineChars="5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□实验(践)课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课程负责人：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联系电话：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教务处制表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团队建设情况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课程内容建设情况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课程资源建设情况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课程推广与应用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34C"/>
    <w:multiLevelType w:val="singleLevel"/>
    <w:tmpl w:val="0F2643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F064B"/>
    <w:rsid w:val="054F53FE"/>
    <w:rsid w:val="0569570D"/>
    <w:rsid w:val="21F91F5A"/>
    <w:rsid w:val="245346CF"/>
    <w:rsid w:val="28DF74E2"/>
    <w:rsid w:val="433D0D2C"/>
    <w:rsid w:val="6148320E"/>
    <w:rsid w:val="62AE1147"/>
    <w:rsid w:val="658F064B"/>
    <w:rsid w:val="6C8B48CE"/>
    <w:rsid w:val="6D535020"/>
    <w:rsid w:val="773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2018-10-31T02:25:00Z</dcterms:created>
  <dc:creator>Administrator</dc:creator>
  <cp:lastModifiedBy>Administrator</cp:lastModifiedBy>
  <dcterms:modified xsi:type="dcterms:W3CDTF">2018-11-12T06:08:23Z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